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0ED3" w14:textId="77777777" w:rsidR="007B217A" w:rsidRDefault="007061C7" w:rsidP="007061C7">
      <w:pPr>
        <w:jc w:val="center"/>
        <w:rPr>
          <w:rFonts w:ascii="Arial" w:hAnsi="Arial" w:cs="Arial"/>
          <w:b/>
          <w:bCs/>
          <w:sz w:val="40"/>
          <w:szCs w:val="40"/>
          <w:lang w:val="en-AU"/>
        </w:rPr>
      </w:pPr>
      <w:r>
        <w:rPr>
          <w:rFonts w:ascii="Arial" w:hAnsi="Arial" w:cs="Arial"/>
          <w:b/>
          <w:bCs/>
          <w:sz w:val="40"/>
          <w:szCs w:val="40"/>
          <w:lang w:val="en-AU"/>
        </w:rPr>
        <w:t>Invitation</w:t>
      </w:r>
    </w:p>
    <w:p w14:paraId="66846020" w14:textId="65740614" w:rsidR="007061C7" w:rsidRDefault="007B217A" w:rsidP="007061C7">
      <w:pPr>
        <w:jc w:val="center"/>
        <w:rPr>
          <w:rFonts w:ascii="Arial" w:hAnsi="Arial" w:cs="Arial"/>
          <w:b/>
          <w:bCs/>
          <w:sz w:val="40"/>
          <w:szCs w:val="40"/>
          <w:lang w:val="en-AU"/>
        </w:rPr>
      </w:pPr>
      <w:r>
        <w:rPr>
          <w:rFonts w:ascii="Arial" w:hAnsi="Arial" w:cs="Arial"/>
          <w:b/>
          <w:bCs/>
          <w:sz w:val="40"/>
          <w:szCs w:val="40"/>
          <w:lang w:val="en-AU"/>
        </w:rPr>
        <w:t xml:space="preserve"> </w:t>
      </w:r>
    </w:p>
    <w:p w14:paraId="68B7CD0B" w14:textId="0B000027" w:rsidR="007B217A" w:rsidRDefault="007B217A" w:rsidP="007061C7">
      <w:pPr>
        <w:jc w:val="center"/>
        <w:rPr>
          <w:rFonts w:ascii="Arial" w:hAnsi="Arial" w:cs="Arial"/>
          <w:b/>
          <w:bCs/>
          <w:sz w:val="40"/>
          <w:szCs w:val="40"/>
          <w:lang w:val="en-AU"/>
        </w:rPr>
      </w:pPr>
      <w:r>
        <w:rPr>
          <w:rFonts w:ascii="Arial" w:hAnsi="Arial" w:cs="Arial"/>
          <w:b/>
          <w:bCs/>
          <w:sz w:val="40"/>
          <w:szCs w:val="40"/>
          <w:lang w:val="en-AU"/>
        </w:rPr>
        <w:t>Wednesday June 14</w:t>
      </w:r>
      <w:r w:rsidRPr="007B217A">
        <w:rPr>
          <w:rFonts w:ascii="Arial" w:hAnsi="Arial" w:cs="Arial"/>
          <w:b/>
          <w:bCs/>
          <w:sz w:val="40"/>
          <w:szCs w:val="40"/>
          <w:vertAlign w:val="superscript"/>
          <w:lang w:val="en-AU"/>
        </w:rPr>
        <w:t>th</w:t>
      </w:r>
      <w:r>
        <w:rPr>
          <w:rFonts w:ascii="Arial" w:hAnsi="Arial" w:cs="Arial"/>
          <w:b/>
          <w:bCs/>
          <w:sz w:val="40"/>
          <w:szCs w:val="40"/>
          <w:lang w:val="en-AU"/>
        </w:rPr>
        <w:t xml:space="preserve">, </w:t>
      </w:r>
      <w:proofErr w:type="gramStart"/>
      <w:r>
        <w:rPr>
          <w:rFonts w:ascii="Arial" w:hAnsi="Arial" w:cs="Arial"/>
          <w:b/>
          <w:bCs/>
          <w:sz w:val="40"/>
          <w:szCs w:val="40"/>
          <w:lang w:val="en-AU"/>
        </w:rPr>
        <w:t>2023</w:t>
      </w:r>
      <w:proofErr w:type="gramEnd"/>
      <w:r>
        <w:rPr>
          <w:rFonts w:ascii="Arial" w:hAnsi="Arial" w:cs="Arial"/>
          <w:b/>
          <w:bCs/>
          <w:sz w:val="40"/>
          <w:szCs w:val="40"/>
          <w:lang w:val="en-AU"/>
        </w:rPr>
        <w:t xml:space="preserve"> at 5 pm CET</w:t>
      </w:r>
    </w:p>
    <w:p w14:paraId="0D468549" w14:textId="77777777" w:rsidR="007B217A" w:rsidRPr="00C01CF2" w:rsidRDefault="007B217A" w:rsidP="007061C7">
      <w:pPr>
        <w:jc w:val="center"/>
        <w:rPr>
          <w:rFonts w:ascii="Arial" w:hAnsi="Arial" w:cs="Arial"/>
          <w:b/>
          <w:bCs/>
          <w:sz w:val="40"/>
          <w:szCs w:val="40"/>
          <w:lang w:val="en-AU"/>
        </w:rPr>
      </w:pPr>
    </w:p>
    <w:p w14:paraId="42C50DDF" w14:textId="77777777" w:rsidR="007061C7" w:rsidRPr="00C01CF2" w:rsidRDefault="007061C7" w:rsidP="007061C7">
      <w:pPr>
        <w:rPr>
          <w:rFonts w:ascii="Arial" w:hAnsi="Arial" w:cs="Arial"/>
          <w:sz w:val="24"/>
          <w:szCs w:val="24"/>
          <w:lang w:val="en-AU"/>
        </w:rPr>
      </w:pPr>
    </w:p>
    <w:p w14:paraId="31069FC0" w14:textId="1AFBC064" w:rsidR="007B217A" w:rsidRDefault="007B217A" w:rsidP="007B217A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  <w:r w:rsidRPr="007B217A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 xml:space="preserve">Exhibition of Yasmeen LARI at </w:t>
      </w:r>
      <w:proofErr w:type="spellStart"/>
      <w:r w:rsidRPr="007B217A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Architekturzentrum</w:t>
      </w:r>
      <w:proofErr w:type="spellEnd"/>
      <w:r w:rsidRPr="007B217A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 xml:space="preserve"> Wien, </w:t>
      </w:r>
      <w:proofErr w:type="spellStart"/>
      <w:r w:rsidRPr="007B217A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Museumsquartier</w:t>
      </w:r>
      <w:proofErr w:type="spellEnd"/>
    </w:p>
    <w:p w14:paraId="1A3095A3" w14:textId="2457B695" w:rsidR="007B217A" w:rsidRPr="007B217A" w:rsidRDefault="007B217A" w:rsidP="007B217A">
      <w:pP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085E5024" w14:textId="54A812FB" w:rsidR="00BC5933" w:rsidRDefault="007B217A" w:rsidP="00BC593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7B217A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Followed by a get together </w:t>
      </w:r>
      <w:r w:rsidRPr="007B217A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with NGO CSW Vienna</w:t>
      </w:r>
    </w:p>
    <w:p w14:paraId="1172FB24" w14:textId="3672A21A" w:rsidR="007B217A" w:rsidRPr="007B217A" w:rsidRDefault="007B217A" w:rsidP="00BC593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7B217A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at 6pm in Die Halle </w:t>
      </w:r>
      <w:proofErr w:type="spellStart"/>
      <w:r w:rsidR="00BC5933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Museumsquartier</w:t>
      </w:r>
      <w:proofErr w:type="spellEnd"/>
      <w:r w:rsidR="00BC5933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</w:t>
      </w:r>
    </w:p>
    <w:p w14:paraId="7EE5E135" w14:textId="77777777" w:rsidR="007B217A" w:rsidRPr="007B217A" w:rsidRDefault="007B217A" w:rsidP="00BC593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14:paraId="0876AE33" w14:textId="77777777" w:rsidR="00BC5933" w:rsidRDefault="00BC5933" w:rsidP="00BC5933">
      <w:pPr>
        <w:rPr>
          <w:rFonts w:ascii="Arial" w:hAnsi="Arial" w:cs="Arial"/>
          <w:color w:val="000000" w:themeColor="text1"/>
          <w:sz w:val="32"/>
          <w:szCs w:val="32"/>
          <w:lang w:val="en-US"/>
        </w:rPr>
      </w:pPr>
      <w:r w:rsidRPr="00BC5933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Read more about the exhibition: </w:t>
      </w:r>
    </w:p>
    <w:p w14:paraId="7082095B" w14:textId="1833E231" w:rsidR="00BC5933" w:rsidRPr="00BC5933" w:rsidRDefault="00BC5933" w:rsidP="00BC5933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hyperlink r:id="rId7" w:history="1">
        <w:r w:rsidRPr="00402506">
          <w:rPr>
            <w:rStyle w:val="Hyperlink"/>
            <w:rFonts w:ascii="Arial" w:hAnsi="Arial" w:cs="Arial"/>
            <w:sz w:val="24"/>
            <w:szCs w:val="24"/>
            <w:lang w:val="en-US"/>
          </w:rPr>
          <w:t>https://www.azw.at/en/event/yasmeen-lari/</w:t>
        </w:r>
      </w:hyperlink>
    </w:p>
    <w:p w14:paraId="65EC279D" w14:textId="77777777" w:rsidR="00BC5933" w:rsidRPr="00BC5933" w:rsidRDefault="00BC5933" w:rsidP="00BC5933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28E67C70" w14:textId="41489C37" w:rsidR="00BC5933" w:rsidRPr="00BC5933" w:rsidRDefault="00BC5933" w:rsidP="00BC5933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C5933">
        <w:rPr>
          <w:rFonts w:ascii="Arial" w:hAnsi="Arial" w:cs="Arial"/>
          <w:color w:val="000000" w:themeColor="text1"/>
          <w:sz w:val="32"/>
          <w:szCs w:val="32"/>
          <w:lang w:val="en-US"/>
        </w:rPr>
        <w:t>Find the Café Die Halle:</w:t>
      </w:r>
      <w:r w:rsidRPr="00BC593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BC5933">
        <w:rPr>
          <w:rFonts w:ascii="Arial" w:hAnsi="Arial" w:cs="Arial"/>
          <w:color w:val="000000" w:themeColor="text1"/>
          <w:sz w:val="28"/>
          <w:szCs w:val="28"/>
          <w:lang w:val="en-US"/>
        </w:rPr>
        <w:t>(https://diehalle.at/)</w:t>
      </w:r>
    </w:p>
    <w:p w14:paraId="47ADE710" w14:textId="77777777" w:rsidR="00BC5933" w:rsidRPr="007B217A" w:rsidRDefault="00BC5933" w:rsidP="00BC5933">
      <w:pPr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</w:p>
    <w:p w14:paraId="5167F5CE" w14:textId="69214B56" w:rsidR="00BC5933" w:rsidRPr="00BC5933" w:rsidRDefault="00BC5933" w:rsidP="007B217A">
      <w:pPr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S</w:t>
      </w:r>
      <w:r w:rsidRPr="00BC5933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ave the dates for our next meetings in autumn 2023:</w:t>
      </w:r>
    </w:p>
    <w:p w14:paraId="1579F8C2" w14:textId="77777777" w:rsidR="00BC5933" w:rsidRPr="00BC5933" w:rsidRDefault="00BC5933" w:rsidP="007B217A">
      <w:pPr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</w:p>
    <w:p w14:paraId="7BC46FB6" w14:textId="7974C626" w:rsidR="00BC5933" w:rsidRDefault="00BC5933" w:rsidP="007B217A">
      <w:pPr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  <w:r w:rsidRPr="00BC5933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September 19</w:t>
      </w:r>
      <w:r w:rsidRPr="00BC5933">
        <w:rPr>
          <w:rFonts w:ascii="Arial" w:hAnsi="Arial" w:cs="Arial"/>
          <w:b/>
          <w:bCs/>
          <w:color w:val="000000" w:themeColor="text1"/>
          <w:sz w:val="32"/>
          <w:szCs w:val="32"/>
          <w:vertAlign w:val="superscript"/>
          <w:lang w:val="en-US"/>
        </w:rPr>
        <w:t>th</w:t>
      </w:r>
      <w:r w:rsidRPr="00BC5933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 xml:space="preserve"> </w:t>
      </w:r>
    </w:p>
    <w:p w14:paraId="5F474642" w14:textId="074B93E1" w:rsidR="00BC5933" w:rsidRDefault="00BC5933" w:rsidP="007B217A">
      <w:pPr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  <w:r w:rsidRPr="00BC5933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October 10</w:t>
      </w:r>
      <w:r w:rsidRPr="00BC5933">
        <w:rPr>
          <w:rFonts w:ascii="Arial" w:hAnsi="Arial" w:cs="Arial"/>
          <w:b/>
          <w:bCs/>
          <w:color w:val="000000" w:themeColor="text1"/>
          <w:sz w:val="32"/>
          <w:szCs w:val="32"/>
          <w:vertAlign w:val="superscript"/>
          <w:lang w:val="en-US"/>
        </w:rPr>
        <w:t>th</w:t>
      </w:r>
    </w:p>
    <w:p w14:paraId="790D1C5C" w14:textId="0FE28E7A" w:rsidR="00BC5933" w:rsidRDefault="00BC5933" w:rsidP="007B217A">
      <w:pPr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  <w:r w:rsidRPr="00BC5933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November 11</w:t>
      </w:r>
      <w:r w:rsidRPr="00BC5933">
        <w:rPr>
          <w:rFonts w:ascii="Arial" w:hAnsi="Arial" w:cs="Arial"/>
          <w:b/>
          <w:bCs/>
          <w:color w:val="000000" w:themeColor="text1"/>
          <w:sz w:val="32"/>
          <w:szCs w:val="32"/>
          <w:vertAlign w:val="superscript"/>
          <w:lang w:val="en-US"/>
        </w:rPr>
        <w:t>th</w:t>
      </w:r>
      <w:r w:rsidRPr="00BC5933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 xml:space="preserve"> </w:t>
      </w:r>
    </w:p>
    <w:p w14:paraId="37620A5A" w14:textId="39FEA502" w:rsidR="00BC5933" w:rsidRPr="00BC5933" w:rsidRDefault="00BC5933" w:rsidP="007B217A">
      <w:pPr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  <w:r w:rsidRPr="00BC5933"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December 12</w:t>
      </w:r>
      <w:r w:rsidRPr="00BC5933">
        <w:rPr>
          <w:rFonts w:ascii="Arial" w:hAnsi="Arial" w:cs="Arial"/>
          <w:b/>
          <w:bCs/>
          <w:color w:val="000000" w:themeColor="text1"/>
          <w:sz w:val="32"/>
          <w:szCs w:val="32"/>
          <w:vertAlign w:val="superscript"/>
          <w:lang w:val="en-US"/>
        </w:rPr>
        <w:t>th</w:t>
      </w:r>
    </w:p>
    <w:p w14:paraId="1E4F419E" w14:textId="6194FB41" w:rsidR="00BC5933" w:rsidRPr="00BC5933" w:rsidRDefault="00BC5933" w:rsidP="007B217A">
      <w:pPr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</w:p>
    <w:p w14:paraId="2F0F3650" w14:textId="42A3C94E" w:rsidR="00BC5933" w:rsidRDefault="00BC5933" w:rsidP="007B217A">
      <w:pPr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Looking forward seeing you at the exhibition</w:t>
      </w:r>
    </w:p>
    <w:p w14:paraId="206E9300" w14:textId="17F148A2" w:rsidR="00BC5933" w:rsidRDefault="00BC5933" w:rsidP="007B217A">
      <w:pPr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 xml:space="preserve"> </w:t>
      </w:r>
    </w:p>
    <w:p w14:paraId="1E7C29D3" w14:textId="43F5F91A" w:rsidR="00BC5933" w:rsidRDefault="00BC5933" w:rsidP="00BC5933">
      <w:pPr>
        <w:ind w:left="4956" w:firstLine="708"/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Ingeborg</w:t>
      </w:r>
    </w:p>
    <w:p w14:paraId="4E62254C" w14:textId="263DC00F" w:rsidR="00BC5933" w:rsidRDefault="00BC5933" w:rsidP="007B217A">
      <w:pPr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</w:p>
    <w:p w14:paraId="29F3B7CF" w14:textId="77777777" w:rsidR="00BC5933" w:rsidRDefault="00BC5933" w:rsidP="007B217A">
      <w:pPr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</w:p>
    <w:p w14:paraId="387822E3" w14:textId="05DF431E" w:rsidR="00BC5933" w:rsidRDefault="00BC5933" w:rsidP="007B217A">
      <w:pPr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Vienna, May 29</w:t>
      </w:r>
      <w:r w:rsidRPr="00BC5933">
        <w:rPr>
          <w:rFonts w:ascii="Arial" w:hAnsi="Arial" w:cs="Arial"/>
          <w:b/>
          <w:bCs/>
          <w:color w:val="000000" w:themeColor="text1"/>
          <w:sz w:val="32"/>
          <w:szCs w:val="32"/>
          <w:vertAlign w:val="superscript"/>
          <w:lang w:val="en-US"/>
        </w:rPr>
        <w:t>th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  <w:t>, 2023</w:t>
      </w:r>
    </w:p>
    <w:p w14:paraId="533E1400" w14:textId="77777777" w:rsidR="00BC5933" w:rsidRPr="00BC5933" w:rsidRDefault="00BC5933" w:rsidP="007B217A">
      <w:pPr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</w:p>
    <w:p w14:paraId="7947D646" w14:textId="77777777" w:rsidR="00BC5933" w:rsidRPr="00BC5933" w:rsidRDefault="00BC5933" w:rsidP="007B217A">
      <w:pPr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</w:p>
    <w:sectPr w:rsidR="00BC5933" w:rsidRPr="00BC5933" w:rsidSect="001162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42FB" w14:textId="77777777" w:rsidR="006448CE" w:rsidRDefault="006448CE">
      <w:r>
        <w:separator/>
      </w:r>
    </w:p>
  </w:endnote>
  <w:endnote w:type="continuationSeparator" w:id="0">
    <w:p w14:paraId="755B3ADA" w14:textId="77777777" w:rsidR="006448CE" w:rsidRDefault="0064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Lucida Bright">
    <w:altName w:val="Cambria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2A54" w14:textId="0DEED3FB" w:rsidR="009F76A4" w:rsidRPr="00E55E56" w:rsidRDefault="009F76A4" w:rsidP="009F76A4">
    <w:pPr>
      <w:autoSpaceDE w:val="0"/>
      <w:autoSpaceDN w:val="0"/>
      <w:rPr>
        <w:rFonts w:ascii="Lucida Bright" w:eastAsia="Arial Unicode MS" w:hAnsi="Lucida Bright" w:cs="Arial"/>
        <w:color w:val="666666"/>
        <w:sz w:val="18"/>
        <w:lang w:val="en-US"/>
      </w:rPr>
    </w:pPr>
    <w:r w:rsidRPr="00E55E56">
      <w:rPr>
        <w:rFonts w:ascii="Lucida Bright" w:eastAsia="Arial Unicode MS" w:hAnsi="Lucida Bright" w:cs="Arial"/>
        <w:color w:val="666666"/>
        <w:sz w:val="18"/>
        <w:lang w:val="en-US"/>
      </w:rPr>
      <w:t xml:space="preserve">Bank Austria: Sustainable Development Committee (c/o </w:t>
    </w:r>
    <w:r w:rsidR="0084530D">
      <w:rPr>
        <w:rFonts w:ascii="Lucida Bright" w:eastAsia="Arial Unicode MS" w:hAnsi="Lucida Bright" w:cs="Arial"/>
        <w:color w:val="666666"/>
        <w:sz w:val="18"/>
        <w:lang w:val="en-US"/>
      </w:rPr>
      <w:t>Ingeborg</w:t>
    </w:r>
    <w:r w:rsidRPr="00E55E56">
      <w:rPr>
        <w:rFonts w:ascii="Lucida Bright" w:eastAsia="Arial Unicode MS" w:hAnsi="Lucida Bright" w:cs="Arial"/>
        <w:color w:val="666666"/>
        <w:sz w:val="18"/>
        <w:lang w:val="en-US"/>
      </w:rPr>
      <w:t xml:space="preserve"> </w:t>
    </w:r>
    <w:r w:rsidR="0084530D">
      <w:rPr>
        <w:rFonts w:ascii="Lucida Bright" w:eastAsia="Arial Unicode MS" w:hAnsi="Lucida Bright" w:cs="Arial"/>
        <w:color w:val="666666"/>
        <w:sz w:val="18"/>
        <w:lang w:val="en-US"/>
      </w:rPr>
      <w:t>Geyer</w:t>
    </w:r>
    <w:r w:rsidRPr="00E55E56">
      <w:rPr>
        <w:rFonts w:ascii="Lucida Bright" w:eastAsia="Arial Unicode MS" w:hAnsi="Lucida Bright" w:cs="Arial"/>
        <w:color w:val="666666"/>
        <w:sz w:val="18"/>
        <w:lang w:val="en-US"/>
      </w:rPr>
      <w:t>/</w:t>
    </w:r>
    <w:r w:rsidR="0084530D">
      <w:rPr>
        <w:rFonts w:ascii="Lucida Bright" w:eastAsia="Arial Unicode MS" w:hAnsi="Lucida Bright" w:cs="Arial"/>
        <w:color w:val="666666"/>
        <w:sz w:val="18"/>
        <w:lang w:val="en-US"/>
      </w:rPr>
      <w:t>Marion</w:t>
    </w:r>
    <w:r w:rsidRPr="00E55E56">
      <w:rPr>
        <w:rFonts w:ascii="Lucida Bright" w:eastAsia="Arial Unicode MS" w:hAnsi="Lucida Bright" w:cs="Arial"/>
        <w:color w:val="666666"/>
        <w:sz w:val="18"/>
        <w:lang w:val="en-US"/>
      </w:rPr>
      <w:t xml:space="preserve"> </w:t>
    </w:r>
    <w:r w:rsidR="0084530D">
      <w:rPr>
        <w:rFonts w:ascii="Lucida Bright" w:eastAsia="Arial Unicode MS" w:hAnsi="Lucida Bright" w:cs="Arial"/>
        <w:color w:val="666666"/>
        <w:sz w:val="18"/>
        <w:lang w:val="en-US"/>
      </w:rPr>
      <w:t>Prechtl</w:t>
    </w:r>
    <w:r w:rsidRPr="00E55E56">
      <w:rPr>
        <w:rFonts w:ascii="Lucida Bright" w:eastAsia="Arial Unicode MS" w:hAnsi="Lucida Bright" w:cs="Arial"/>
        <w:color w:val="666666"/>
        <w:sz w:val="18"/>
        <w:lang w:val="en-US"/>
      </w:rPr>
      <w:t>)</w:t>
    </w:r>
  </w:p>
  <w:p w14:paraId="33838AF2" w14:textId="77777777" w:rsidR="00223853" w:rsidRPr="00E55E56" w:rsidRDefault="009F76A4" w:rsidP="00C648AF">
    <w:pPr>
      <w:tabs>
        <w:tab w:val="right" w:pos="9072"/>
      </w:tabs>
      <w:autoSpaceDE w:val="0"/>
      <w:autoSpaceDN w:val="0"/>
      <w:rPr>
        <w:rFonts w:ascii="Lucida Bright" w:hAnsi="Lucida Bright" w:cs="Arial"/>
        <w:color w:val="666666"/>
        <w:sz w:val="18"/>
        <w:lang w:val="en-US"/>
      </w:rPr>
    </w:pPr>
    <w:r w:rsidRPr="00E55E56">
      <w:rPr>
        <w:rFonts w:ascii="Lucida Bright" w:eastAsia="Arial Unicode MS" w:hAnsi="Lucida Bright" w:cs="Arial"/>
        <w:color w:val="666666"/>
        <w:sz w:val="18"/>
        <w:lang w:val="en-US"/>
      </w:rPr>
      <w:t>IBAN: AT60 1200 0100 1959 6245 / BIC: BKAUATWW</w:t>
    </w:r>
    <w:r w:rsidR="00C648AF" w:rsidRPr="00E55E56">
      <w:rPr>
        <w:rFonts w:ascii="Lucida Bright" w:eastAsia="Arial Unicode MS" w:hAnsi="Lucida Bright" w:cs="Arial"/>
        <w:color w:val="666666"/>
        <w:sz w:val="18"/>
        <w:lang w:val="en-US"/>
      </w:rPr>
      <w:tab/>
      <w:t xml:space="preserve">Page </w:t>
    </w:r>
    <w:r w:rsidR="00C648AF" w:rsidRPr="00E55E56">
      <w:rPr>
        <w:rFonts w:ascii="Lucida Bright" w:eastAsia="Arial Unicode MS" w:hAnsi="Lucida Bright" w:cs="Arial"/>
        <w:color w:val="666666"/>
        <w:sz w:val="18"/>
        <w:lang w:val="en-US"/>
      </w:rPr>
      <w:fldChar w:fldCharType="begin"/>
    </w:r>
    <w:r w:rsidR="00C648AF" w:rsidRPr="00E55E56">
      <w:rPr>
        <w:rFonts w:ascii="Lucida Bright" w:eastAsia="Arial Unicode MS" w:hAnsi="Lucida Bright" w:cs="Arial"/>
        <w:color w:val="666666"/>
        <w:sz w:val="18"/>
        <w:lang w:val="en-US"/>
      </w:rPr>
      <w:instrText xml:space="preserve"> PAGE  \* MERGEFORMAT </w:instrText>
    </w:r>
    <w:r w:rsidR="00C648AF" w:rsidRPr="00E55E56">
      <w:rPr>
        <w:rFonts w:ascii="Lucida Bright" w:eastAsia="Arial Unicode MS" w:hAnsi="Lucida Bright" w:cs="Arial"/>
        <w:color w:val="666666"/>
        <w:sz w:val="18"/>
        <w:lang w:val="en-US"/>
      </w:rPr>
      <w:fldChar w:fldCharType="separate"/>
    </w:r>
    <w:r w:rsidR="00C648AF" w:rsidRPr="00E55E56">
      <w:rPr>
        <w:rFonts w:ascii="Lucida Bright" w:eastAsia="Arial Unicode MS" w:hAnsi="Lucida Bright" w:cs="Arial"/>
        <w:color w:val="666666"/>
        <w:sz w:val="18"/>
        <w:lang w:val="en-US"/>
      </w:rPr>
      <w:t>1</w:t>
    </w:r>
    <w:r w:rsidR="00C648AF" w:rsidRPr="00E55E56">
      <w:rPr>
        <w:rFonts w:ascii="Lucida Bright" w:eastAsia="Arial Unicode MS" w:hAnsi="Lucida Bright" w:cs="Arial"/>
        <w:color w:val="666666"/>
        <w:sz w:val="18"/>
        <w:lang w:val="en-US"/>
      </w:rPr>
      <w:fldChar w:fldCharType="end"/>
    </w:r>
    <w:r w:rsidR="00C648AF" w:rsidRPr="00E55E56">
      <w:rPr>
        <w:rFonts w:ascii="Lucida Bright" w:eastAsia="Arial Unicode MS" w:hAnsi="Lucida Bright" w:cs="Arial"/>
        <w:color w:val="666666"/>
        <w:sz w:val="18"/>
        <w:lang w:val="en-US"/>
      </w:rPr>
      <w:t>/</w:t>
    </w:r>
    <w:r w:rsidR="00C648AF" w:rsidRPr="00E55E56">
      <w:rPr>
        <w:rFonts w:ascii="Lucida Bright" w:eastAsia="Arial Unicode MS" w:hAnsi="Lucida Bright" w:cs="Arial"/>
        <w:color w:val="666666"/>
        <w:sz w:val="18"/>
        <w:lang w:val="en-US"/>
      </w:rPr>
      <w:fldChar w:fldCharType="begin"/>
    </w:r>
    <w:r w:rsidR="00C648AF" w:rsidRPr="00E55E56">
      <w:rPr>
        <w:rFonts w:ascii="Lucida Bright" w:eastAsia="Arial Unicode MS" w:hAnsi="Lucida Bright" w:cs="Arial"/>
        <w:color w:val="666666"/>
        <w:sz w:val="18"/>
        <w:lang w:val="en-US"/>
      </w:rPr>
      <w:instrText xml:space="preserve"> NUMPAGES  \* MERGEFORMAT </w:instrText>
    </w:r>
    <w:r w:rsidR="00C648AF" w:rsidRPr="00E55E56">
      <w:rPr>
        <w:rFonts w:ascii="Lucida Bright" w:eastAsia="Arial Unicode MS" w:hAnsi="Lucida Bright" w:cs="Arial"/>
        <w:color w:val="666666"/>
        <w:sz w:val="18"/>
        <w:lang w:val="en-US"/>
      </w:rPr>
      <w:fldChar w:fldCharType="separate"/>
    </w:r>
    <w:r w:rsidR="00C648AF" w:rsidRPr="00E55E56">
      <w:rPr>
        <w:rFonts w:ascii="Lucida Bright" w:eastAsia="Arial Unicode MS" w:hAnsi="Lucida Bright" w:cs="Arial"/>
        <w:color w:val="666666"/>
        <w:sz w:val="18"/>
        <w:lang w:val="en-US"/>
      </w:rPr>
      <w:t>2</w:t>
    </w:r>
    <w:r w:rsidR="00C648AF" w:rsidRPr="00E55E56">
      <w:rPr>
        <w:rFonts w:ascii="Lucida Bright" w:eastAsia="Arial Unicode MS" w:hAnsi="Lucida Bright" w:cs="Arial"/>
        <w:color w:val="666666"/>
        <w:sz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2F73" w14:textId="441DDA40" w:rsidR="001162AC" w:rsidRPr="00E55E56" w:rsidRDefault="009F76A4" w:rsidP="009F76A4">
    <w:pPr>
      <w:tabs>
        <w:tab w:val="right" w:pos="9072"/>
      </w:tabs>
      <w:autoSpaceDE w:val="0"/>
      <w:autoSpaceDN w:val="0"/>
      <w:rPr>
        <w:rFonts w:ascii="Lucida Bright" w:hAnsi="Lucida Bright" w:cs="Arial"/>
        <w:color w:val="666666"/>
        <w:sz w:val="18"/>
        <w:lang w:val="en-US"/>
      </w:rPr>
    </w:pPr>
    <w:r w:rsidRPr="00E55E56">
      <w:rPr>
        <w:rFonts w:ascii="Lucida Bright" w:eastAsia="Arial Unicode MS" w:hAnsi="Lucida Bright" w:cs="Arial"/>
        <w:color w:val="666666"/>
        <w:sz w:val="18"/>
        <w:lang w:val="en-US"/>
      </w:rPr>
      <w:fldChar w:fldCharType="begin"/>
    </w:r>
    <w:r w:rsidRPr="00E55E56">
      <w:rPr>
        <w:rFonts w:ascii="Lucida Bright" w:eastAsia="Arial Unicode MS" w:hAnsi="Lucida Bright" w:cs="Arial"/>
        <w:color w:val="666666"/>
        <w:sz w:val="18"/>
        <w:lang w:val="en-US"/>
      </w:rPr>
      <w:instrText xml:space="preserve"> PAGE  \* MERGEFORMAT </w:instrText>
    </w:r>
    <w:r w:rsidRPr="00E55E56">
      <w:rPr>
        <w:rFonts w:ascii="Lucida Bright" w:eastAsia="Arial Unicode MS" w:hAnsi="Lucida Bright" w:cs="Arial"/>
        <w:color w:val="666666"/>
        <w:sz w:val="18"/>
        <w:lang w:val="en-US"/>
      </w:rPr>
      <w:fldChar w:fldCharType="separate"/>
    </w:r>
    <w:r w:rsidRPr="00E55E56">
      <w:rPr>
        <w:rFonts w:ascii="Lucida Bright" w:eastAsia="Arial Unicode MS" w:hAnsi="Lucida Bright" w:cs="Arial"/>
        <w:noProof/>
        <w:color w:val="666666"/>
        <w:sz w:val="18"/>
        <w:lang w:val="en-US"/>
      </w:rPr>
      <w:t>2</w:t>
    </w:r>
    <w:r w:rsidRPr="00E55E56">
      <w:rPr>
        <w:rFonts w:ascii="Lucida Bright" w:eastAsia="Arial Unicode MS" w:hAnsi="Lucida Bright" w:cs="Arial"/>
        <w:color w:val="666666"/>
        <w:sz w:val="18"/>
        <w:lang w:val="en-US"/>
      </w:rPr>
      <w:fldChar w:fldCharType="end"/>
    </w:r>
    <w:r w:rsidRPr="00E55E56">
      <w:rPr>
        <w:rFonts w:ascii="Lucida Bright" w:eastAsia="Arial Unicode MS" w:hAnsi="Lucida Bright" w:cs="Arial"/>
        <w:color w:val="666666"/>
        <w:sz w:val="18"/>
        <w:lang w:val="en-US"/>
      </w:rPr>
      <w:t>/</w:t>
    </w:r>
    <w:r w:rsidRPr="00E55E56">
      <w:rPr>
        <w:rFonts w:ascii="Lucida Bright" w:eastAsia="Arial Unicode MS" w:hAnsi="Lucida Bright" w:cs="Arial"/>
        <w:color w:val="666666"/>
        <w:sz w:val="18"/>
        <w:lang w:val="en-US"/>
      </w:rPr>
      <w:fldChar w:fldCharType="begin"/>
    </w:r>
    <w:r w:rsidRPr="00E55E56">
      <w:rPr>
        <w:rFonts w:ascii="Lucida Bright" w:eastAsia="Arial Unicode MS" w:hAnsi="Lucida Bright" w:cs="Arial"/>
        <w:color w:val="666666"/>
        <w:sz w:val="18"/>
        <w:lang w:val="en-US"/>
      </w:rPr>
      <w:instrText xml:space="preserve"> NUMPAGES  \* MERGEFORMAT </w:instrText>
    </w:r>
    <w:r w:rsidRPr="00E55E56">
      <w:rPr>
        <w:rFonts w:ascii="Lucida Bright" w:eastAsia="Arial Unicode MS" w:hAnsi="Lucida Bright" w:cs="Arial"/>
        <w:color w:val="666666"/>
        <w:sz w:val="18"/>
        <w:lang w:val="en-US"/>
      </w:rPr>
      <w:fldChar w:fldCharType="separate"/>
    </w:r>
    <w:r w:rsidRPr="00E55E56">
      <w:rPr>
        <w:rFonts w:ascii="Lucida Bright" w:eastAsia="Arial Unicode MS" w:hAnsi="Lucida Bright" w:cs="Arial"/>
        <w:noProof/>
        <w:color w:val="666666"/>
        <w:sz w:val="18"/>
        <w:lang w:val="en-US"/>
      </w:rPr>
      <w:t>2</w:t>
    </w:r>
    <w:r w:rsidRPr="00E55E56">
      <w:rPr>
        <w:rFonts w:ascii="Lucida Bright" w:eastAsia="Arial Unicode MS" w:hAnsi="Lucida Bright" w:cs="Arial"/>
        <w:color w:val="666666"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2BE5" w14:textId="77777777" w:rsidR="006448CE" w:rsidRDefault="006448CE">
      <w:r>
        <w:separator/>
      </w:r>
    </w:p>
  </w:footnote>
  <w:footnote w:type="continuationSeparator" w:id="0">
    <w:p w14:paraId="7DF84357" w14:textId="77777777" w:rsidR="006448CE" w:rsidRDefault="0064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7049" w14:textId="24C82097" w:rsidR="00C648AF" w:rsidRPr="00E55E56" w:rsidRDefault="00C648AF" w:rsidP="00C648AF">
    <w:pPr>
      <w:pStyle w:val="Kopfzeile"/>
      <w:tabs>
        <w:tab w:val="clear" w:pos="4536"/>
      </w:tabs>
      <w:rPr>
        <w:rFonts w:ascii="Lucida Bright" w:hAnsi="Lucida Bright"/>
        <w:b/>
        <w:color w:val="666666"/>
        <w:sz w:val="18"/>
        <w:szCs w:val="32"/>
        <w:lang w:val="en-US"/>
      </w:rPr>
    </w:pPr>
    <w:r>
      <w:rPr>
        <w:rFonts w:ascii="Lucida Bright" w:hAnsi="Lucida Bright"/>
        <w:b/>
        <w:sz w:val="18"/>
        <w:szCs w:val="32"/>
        <w:lang w:val="en-US"/>
      </w:rPr>
      <w:tab/>
    </w:r>
    <w:r w:rsidRPr="00E55E56">
      <w:rPr>
        <w:rFonts w:ascii="Lucida Bright" w:hAnsi="Lucida Bright"/>
        <w:b/>
        <w:color w:val="666666"/>
        <w:sz w:val="18"/>
        <w:szCs w:val="32"/>
        <w:lang w:val="en-US"/>
      </w:rPr>
      <w:t>NGO Committee on Sustainable Development VIENNA</w:t>
    </w:r>
  </w:p>
  <w:p w14:paraId="150B8959" w14:textId="77777777" w:rsidR="00C648AF" w:rsidRDefault="00C648AF">
    <w:pPr>
      <w:pStyle w:val="Kopfzeile"/>
      <w:rPr>
        <w:lang w:val="en-US"/>
      </w:rPr>
    </w:pPr>
  </w:p>
  <w:p w14:paraId="76A0D33A" w14:textId="77777777" w:rsidR="00C648AF" w:rsidRDefault="00C648AF">
    <w:pPr>
      <w:pStyle w:val="Kopfzeile"/>
      <w:rPr>
        <w:lang w:val="en-US"/>
      </w:rPr>
    </w:pPr>
  </w:p>
  <w:p w14:paraId="12D4453E" w14:textId="77777777" w:rsidR="00C648AF" w:rsidRPr="00C648AF" w:rsidRDefault="00C648AF">
    <w:pPr>
      <w:pStyle w:val="Kopfzeil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32D6" w14:textId="66832A0E" w:rsidR="001162AC" w:rsidRPr="009F76A4" w:rsidRDefault="00C83498" w:rsidP="001162AC">
    <w:pPr>
      <w:pStyle w:val="Kopfzeile"/>
      <w:ind w:firstLine="3540"/>
      <w:rPr>
        <w:rFonts w:ascii="Lucida Bright" w:hAnsi="Lucida Bright"/>
        <w:color w:val="666666"/>
        <w:sz w:val="18"/>
        <w:szCs w:val="19"/>
        <w:lang w:val="en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8F07D9F" wp14:editId="12E4970B">
          <wp:simplePos x="0" y="0"/>
          <wp:positionH relativeFrom="column">
            <wp:posOffset>-8255</wp:posOffset>
          </wp:positionH>
          <wp:positionV relativeFrom="paragraph">
            <wp:posOffset>73025</wp:posOffset>
          </wp:positionV>
          <wp:extent cx="1862455" cy="1424940"/>
          <wp:effectExtent l="0" t="0" r="0" b="0"/>
          <wp:wrapTight wrapText="bothSides">
            <wp:wrapPolygon edited="0">
              <wp:start x="3535" y="578"/>
              <wp:lineTo x="3093" y="2888"/>
              <wp:lineTo x="4640" y="4620"/>
              <wp:lineTo x="7512" y="5775"/>
              <wp:lineTo x="6628" y="7219"/>
              <wp:lineTo x="5744" y="9818"/>
              <wp:lineTo x="5744" y="10973"/>
              <wp:lineTo x="6849" y="15016"/>
              <wp:lineTo x="1988" y="17037"/>
              <wp:lineTo x="221" y="18481"/>
              <wp:lineTo x="221" y="19925"/>
              <wp:lineTo x="3756" y="20791"/>
              <wp:lineTo x="11489" y="20791"/>
              <wp:lineTo x="21431" y="20214"/>
              <wp:lineTo x="21431" y="18770"/>
              <wp:lineTo x="20547" y="17904"/>
              <wp:lineTo x="14582" y="15016"/>
              <wp:lineTo x="15907" y="10396"/>
              <wp:lineTo x="15024" y="7797"/>
              <wp:lineTo x="13919" y="5775"/>
              <wp:lineTo x="18117" y="2888"/>
              <wp:lineTo x="18338" y="1155"/>
              <wp:lineTo x="14582" y="578"/>
              <wp:lineTo x="3535" y="578"/>
            </wp:wrapPolygon>
          </wp:wrapTight>
          <wp:docPr id="1" name="Bild 1" descr="500px-earth_clip_art-svg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00px-earth_clip_art-svg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1424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2AC" w:rsidRPr="009F76A4">
      <w:rPr>
        <w:rFonts w:ascii="Lucida Bright" w:hAnsi="Lucida Bright"/>
        <w:b/>
        <w:bCs/>
        <w:color w:val="666666"/>
        <w:sz w:val="18"/>
        <w:szCs w:val="19"/>
        <w:lang w:val="en"/>
      </w:rPr>
      <w:t xml:space="preserve">BOARD </w:t>
    </w:r>
  </w:p>
  <w:p w14:paraId="394B04B9" w14:textId="6C8BCF51" w:rsidR="001162AC" w:rsidRDefault="001162AC" w:rsidP="001162AC">
    <w:pPr>
      <w:pStyle w:val="StandardWeb"/>
      <w:spacing w:after="0" w:line="300" w:lineRule="atLeast"/>
      <w:ind w:left="2832" w:firstLine="708"/>
      <w:rPr>
        <w:rFonts w:ascii="Lucida Bright" w:hAnsi="Lucida Bright"/>
        <w:color w:val="666666"/>
        <w:sz w:val="18"/>
        <w:szCs w:val="19"/>
        <w:lang w:val="en"/>
      </w:rPr>
    </w:pPr>
    <w:r w:rsidRPr="00E55E56">
      <w:rPr>
        <w:rFonts w:ascii="Lucida Bright" w:hAnsi="Lucida Bright"/>
        <w:b/>
        <w:color w:val="666666"/>
        <w:sz w:val="18"/>
        <w:szCs w:val="19"/>
        <w:lang w:val="en"/>
      </w:rPr>
      <w:t>President</w:t>
    </w:r>
    <w:r w:rsidRPr="009F76A4">
      <w:rPr>
        <w:rFonts w:ascii="Lucida Bright" w:hAnsi="Lucida Bright"/>
        <w:color w:val="666666"/>
        <w:sz w:val="18"/>
        <w:szCs w:val="19"/>
        <w:lang w:val="en"/>
      </w:rPr>
      <w:t xml:space="preserve"> </w:t>
    </w:r>
    <w:r w:rsidR="00AD10E9" w:rsidRPr="00E55E56">
      <w:rPr>
        <w:rFonts w:ascii="Lucida Bright" w:hAnsi="Lucida Bright"/>
        <w:color w:val="666666"/>
        <w:sz w:val="18"/>
        <w:szCs w:val="19"/>
        <w:lang w:val="en"/>
      </w:rPr>
      <w:t>I</w:t>
    </w:r>
    <w:r w:rsidR="00AD10E9">
      <w:rPr>
        <w:rFonts w:ascii="Lucida Bright" w:hAnsi="Lucida Bright"/>
        <w:color w:val="666666"/>
        <w:sz w:val="18"/>
        <w:szCs w:val="19"/>
        <w:lang w:val="en"/>
      </w:rPr>
      <w:t>ngeborg Geyer</w:t>
    </w:r>
    <w:r w:rsidR="00AD10E9" w:rsidRPr="009F76A4">
      <w:rPr>
        <w:rFonts w:ascii="Lucida Bright" w:hAnsi="Lucida Bright"/>
        <w:color w:val="666666"/>
        <w:sz w:val="18"/>
        <w:szCs w:val="19"/>
        <w:lang w:val="en"/>
      </w:rPr>
      <w:t xml:space="preserve"> (</w:t>
    </w:r>
    <w:proofErr w:type="spellStart"/>
    <w:r w:rsidR="00AD10E9">
      <w:rPr>
        <w:rFonts w:ascii="Lucida Bright" w:hAnsi="Lucida Bright"/>
        <w:color w:val="666666"/>
        <w:sz w:val="18"/>
        <w:szCs w:val="19"/>
        <w:lang w:val="en"/>
      </w:rPr>
      <w:t>Zonta</w:t>
    </w:r>
    <w:proofErr w:type="spellEnd"/>
    <w:r w:rsidR="00AD10E9">
      <w:rPr>
        <w:rFonts w:ascii="Lucida Bright" w:hAnsi="Lucida Bright"/>
        <w:color w:val="666666"/>
        <w:sz w:val="18"/>
        <w:szCs w:val="19"/>
        <w:lang w:val="en"/>
      </w:rPr>
      <w:t xml:space="preserve"> International)</w:t>
    </w:r>
  </w:p>
  <w:p w14:paraId="4A9D39C8" w14:textId="0CD3460A" w:rsidR="00893B8F" w:rsidRPr="009F76A4" w:rsidRDefault="00893B8F" w:rsidP="001162AC">
    <w:pPr>
      <w:pStyle w:val="StandardWeb"/>
      <w:spacing w:after="0" w:line="300" w:lineRule="atLeast"/>
      <w:ind w:left="2832" w:firstLine="708"/>
      <w:rPr>
        <w:rFonts w:ascii="Lucida Bright" w:hAnsi="Lucida Bright"/>
        <w:color w:val="666666"/>
        <w:sz w:val="18"/>
        <w:szCs w:val="19"/>
        <w:lang w:val="en"/>
      </w:rPr>
    </w:pPr>
    <w:r>
      <w:rPr>
        <w:rFonts w:ascii="Lucida Bright" w:hAnsi="Lucida Bright"/>
        <w:b/>
        <w:color w:val="666666"/>
        <w:sz w:val="18"/>
        <w:szCs w:val="19"/>
        <w:lang w:val="en"/>
      </w:rPr>
      <w:t xml:space="preserve">Vice President </w:t>
    </w:r>
    <w:r w:rsidRPr="00893B8F">
      <w:rPr>
        <w:rFonts w:ascii="Lucida Bright" w:hAnsi="Lucida Bright"/>
        <w:bCs/>
        <w:color w:val="666666"/>
        <w:sz w:val="18"/>
        <w:szCs w:val="19"/>
        <w:lang w:val="en"/>
      </w:rPr>
      <w:t>Brigitte Landesmann</w:t>
    </w:r>
    <w:r>
      <w:rPr>
        <w:rFonts w:ascii="Lucida Bright" w:hAnsi="Lucida Bright"/>
        <w:b/>
        <w:color w:val="666666"/>
        <w:sz w:val="18"/>
        <w:szCs w:val="19"/>
        <w:lang w:val="en"/>
      </w:rPr>
      <w:t xml:space="preserve"> (WIZO)</w:t>
    </w:r>
  </w:p>
  <w:p w14:paraId="7D3D91E2" w14:textId="07BEF49D" w:rsidR="001162AC" w:rsidRPr="009F76A4" w:rsidRDefault="001162AC" w:rsidP="001162AC">
    <w:pPr>
      <w:pStyle w:val="StandardWeb"/>
      <w:spacing w:after="0" w:line="300" w:lineRule="atLeast"/>
      <w:ind w:left="2832" w:firstLine="708"/>
      <w:rPr>
        <w:rFonts w:ascii="Lucida Bright" w:hAnsi="Lucida Bright"/>
        <w:color w:val="666666"/>
        <w:sz w:val="18"/>
        <w:szCs w:val="19"/>
        <w:lang w:val="en"/>
      </w:rPr>
    </w:pPr>
    <w:r w:rsidRPr="00E55E56">
      <w:rPr>
        <w:rFonts w:ascii="Lucida Bright" w:hAnsi="Lucida Bright"/>
        <w:b/>
        <w:color w:val="666666"/>
        <w:sz w:val="18"/>
        <w:szCs w:val="19"/>
        <w:lang w:val="en"/>
      </w:rPr>
      <w:t>Secretary</w:t>
    </w:r>
    <w:r w:rsidRPr="009F76A4">
      <w:rPr>
        <w:rFonts w:ascii="Lucida Bright" w:hAnsi="Lucida Bright"/>
        <w:color w:val="666666"/>
        <w:sz w:val="18"/>
        <w:szCs w:val="19"/>
        <w:lang w:val="en"/>
      </w:rPr>
      <w:t xml:space="preserve"> </w:t>
    </w:r>
  </w:p>
  <w:p w14:paraId="3E129652" w14:textId="77777777" w:rsidR="001162AC" w:rsidRPr="009F76A4" w:rsidRDefault="001162AC" w:rsidP="001162AC">
    <w:pPr>
      <w:pStyle w:val="StandardWeb"/>
      <w:spacing w:after="0" w:line="300" w:lineRule="atLeast"/>
      <w:ind w:left="2832" w:firstLine="708"/>
      <w:rPr>
        <w:rFonts w:ascii="Lucida Bright" w:hAnsi="Lucida Bright"/>
        <w:sz w:val="18"/>
        <w:szCs w:val="19"/>
        <w:lang w:val="en-US"/>
      </w:rPr>
    </w:pPr>
    <w:r w:rsidRPr="00E55E56">
      <w:rPr>
        <w:rFonts w:ascii="Lucida Bright" w:hAnsi="Lucida Bright"/>
        <w:b/>
        <w:color w:val="666666"/>
        <w:sz w:val="18"/>
        <w:szCs w:val="19"/>
        <w:lang w:val="en"/>
      </w:rPr>
      <w:t>Deputy Secretary</w:t>
    </w:r>
    <w:r w:rsidRPr="009F76A4">
      <w:rPr>
        <w:rFonts w:ascii="Lucida Bright" w:hAnsi="Lucida Bright"/>
        <w:color w:val="666666"/>
        <w:sz w:val="18"/>
        <w:szCs w:val="19"/>
        <w:lang w:val="en"/>
      </w:rPr>
      <w:t xml:space="preserve"> </w:t>
    </w:r>
    <w:r w:rsidR="00E70BC7">
      <w:rPr>
        <w:rFonts w:ascii="Lucida Bright" w:hAnsi="Lucida Bright"/>
        <w:color w:val="666666"/>
        <w:sz w:val="18"/>
        <w:szCs w:val="19"/>
        <w:lang w:val="en"/>
      </w:rPr>
      <w:t>John Clark</w:t>
    </w:r>
    <w:r w:rsidR="008A0945">
      <w:rPr>
        <w:rFonts w:ascii="Lucida Bright" w:hAnsi="Lucida Bright"/>
        <w:color w:val="666666"/>
        <w:sz w:val="18"/>
        <w:szCs w:val="19"/>
        <w:lang w:val="en"/>
      </w:rPr>
      <w:t xml:space="preserve"> (WUPJ)</w:t>
    </w:r>
  </w:p>
  <w:p w14:paraId="6A1D8E25" w14:textId="7319D739" w:rsidR="001162AC" w:rsidRDefault="001162AC" w:rsidP="001162AC">
    <w:pPr>
      <w:pStyle w:val="StandardWeb"/>
      <w:spacing w:after="0" w:line="300" w:lineRule="atLeast"/>
      <w:ind w:left="2832" w:firstLine="708"/>
      <w:rPr>
        <w:rFonts w:ascii="Lucida Bright" w:hAnsi="Lucida Bright"/>
        <w:color w:val="666666"/>
        <w:sz w:val="18"/>
        <w:szCs w:val="19"/>
        <w:lang w:val="en"/>
      </w:rPr>
    </w:pPr>
    <w:r w:rsidRPr="00E55E56">
      <w:rPr>
        <w:rFonts w:ascii="Lucida Bright" w:hAnsi="Lucida Bright"/>
        <w:b/>
        <w:color w:val="666666"/>
        <w:sz w:val="18"/>
        <w:szCs w:val="19"/>
        <w:lang w:val="en"/>
      </w:rPr>
      <w:t>Treasurer</w:t>
    </w:r>
    <w:r w:rsidRPr="009F76A4">
      <w:rPr>
        <w:rFonts w:ascii="Lucida Bright" w:hAnsi="Lucida Bright"/>
        <w:color w:val="666666"/>
        <w:sz w:val="18"/>
        <w:szCs w:val="19"/>
        <w:lang w:val="en"/>
      </w:rPr>
      <w:t xml:space="preserve"> </w:t>
    </w:r>
    <w:r w:rsidR="008A0945">
      <w:rPr>
        <w:rFonts w:ascii="Lucida Bright" w:hAnsi="Lucida Bright"/>
        <w:color w:val="666666"/>
        <w:sz w:val="18"/>
        <w:szCs w:val="19"/>
        <w:lang w:val="en"/>
      </w:rPr>
      <w:t>Marion Prechtl</w:t>
    </w:r>
    <w:r w:rsidRPr="009F76A4">
      <w:rPr>
        <w:rFonts w:ascii="Lucida Bright" w:hAnsi="Lucida Bright"/>
        <w:color w:val="666666"/>
        <w:sz w:val="18"/>
        <w:szCs w:val="19"/>
        <w:lang w:val="en"/>
      </w:rPr>
      <w:t xml:space="preserve"> (</w:t>
    </w:r>
    <w:r w:rsidR="008A0945">
      <w:rPr>
        <w:rFonts w:ascii="Lucida Bright" w:hAnsi="Lucida Bright"/>
        <w:color w:val="666666"/>
        <w:sz w:val="18"/>
        <w:szCs w:val="19"/>
        <w:lang w:val="en"/>
      </w:rPr>
      <w:t>Soroptimist Int</w:t>
    </w:r>
    <w:r w:rsidR="00E55E56">
      <w:rPr>
        <w:rFonts w:ascii="Lucida Bright" w:hAnsi="Lucida Bright"/>
        <w:color w:val="666666"/>
        <w:sz w:val="18"/>
        <w:szCs w:val="19"/>
        <w:lang w:val="en"/>
      </w:rPr>
      <w:t>ernational</w:t>
    </w:r>
    <w:r w:rsidRPr="009F76A4">
      <w:rPr>
        <w:rFonts w:ascii="Lucida Bright" w:hAnsi="Lucida Bright"/>
        <w:color w:val="666666"/>
        <w:sz w:val="18"/>
        <w:szCs w:val="19"/>
        <w:lang w:val="en"/>
      </w:rPr>
      <w:t>)</w:t>
    </w:r>
  </w:p>
  <w:p w14:paraId="41629247" w14:textId="6AD89F20" w:rsidR="00893B8F" w:rsidRPr="009F76A4" w:rsidRDefault="00893B8F" w:rsidP="00893B8F">
    <w:pPr>
      <w:pStyle w:val="StandardWeb"/>
      <w:spacing w:after="0" w:line="300" w:lineRule="atLeast"/>
      <w:rPr>
        <w:rFonts w:ascii="Lucida Bright" w:hAnsi="Lucida Bright"/>
        <w:color w:val="666666"/>
        <w:sz w:val="18"/>
        <w:szCs w:val="19"/>
        <w:lang w:val="en"/>
      </w:rPr>
    </w:pPr>
    <w:r>
      <w:rPr>
        <w:rFonts w:ascii="Lucida Bright" w:hAnsi="Lucida Bright"/>
        <w:b/>
        <w:color w:val="666666"/>
        <w:sz w:val="18"/>
        <w:szCs w:val="19"/>
        <w:lang w:val="en"/>
      </w:rPr>
      <w:t xml:space="preserve">          Vice Treasurer </w:t>
    </w:r>
    <w:r w:rsidRPr="00893B8F">
      <w:rPr>
        <w:rFonts w:ascii="Lucida Bright" w:hAnsi="Lucida Bright"/>
        <w:bCs/>
        <w:color w:val="666666"/>
        <w:sz w:val="18"/>
        <w:szCs w:val="19"/>
        <w:lang w:val="en"/>
      </w:rPr>
      <w:t>David Menham (SERVAS)</w:t>
    </w:r>
  </w:p>
  <w:p w14:paraId="0AE310CA" w14:textId="189D065B" w:rsidR="001162AC" w:rsidRDefault="00893B8F" w:rsidP="00893B8F">
    <w:pPr>
      <w:pStyle w:val="StandardWeb"/>
      <w:spacing w:after="0" w:line="300" w:lineRule="atLeast"/>
      <w:rPr>
        <w:rFonts w:ascii="Lucida Bright" w:hAnsi="Lucida Bright"/>
        <w:color w:val="666666"/>
        <w:sz w:val="18"/>
        <w:szCs w:val="19"/>
        <w:lang w:val="en"/>
      </w:rPr>
    </w:pPr>
    <w:r w:rsidRPr="007F53B5">
      <w:rPr>
        <w:lang w:val="en-GB"/>
      </w:rPr>
      <w:t xml:space="preserve">        </w:t>
    </w:r>
    <w:hyperlink r:id="rId2" w:history="1">
      <w:r w:rsidRPr="0019441F">
        <w:rPr>
          <w:rStyle w:val="Hyperlink"/>
          <w:rFonts w:ascii="Lucida Bright" w:hAnsi="Lucida Bright"/>
          <w:sz w:val="18"/>
          <w:szCs w:val="19"/>
          <w:lang w:val="en"/>
        </w:rPr>
        <w:t>https://ngocsdvienna.org/</w:t>
      </w:r>
    </w:hyperlink>
    <w:r w:rsidR="00C648AF">
      <w:rPr>
        <w:rFonts w:ascii="Lucida Bright" w:hAnsi="Lucida Bright"/>
        <w:color w:val="666666"/>
        <w:sz w:val="18"/>
        <w:szCs w:val="19"/>
        <w:lang w:val="en"/>
      </w:rPr>
      <w:t xml:space="preserve"> </w:t>
    </w:r>
  </w:p>
  <w:p w14:paraId="25277538" w14:textId="77777777" w:rsidR="00123078" w:rsidRPr="009F76A4" w:rsidRDefault="00123078" w:rsidP="00123078">
    <w:pPr>
      <w:pStyle w:val="StandardWeb"/>
      <w:spacing w:after="0" w:line="300" w:lineRule="atLeast"/>
      <w:rPr>
        <w:rFonts w:ascii="Lucida Bright" w:hAnsi="Lucida Bright"/>
        <w:color w:val="666666"/>
        <w:sz w:val="18"/>
        <w:szCs w:val="19"/>
        <w:lang w:val="en"/>
      </w:rPr>
    </w:pPr>
  </w:p>
  <w:p w14:paraId="7938B706" w14:textId="1D68CC75" w:rsidR="001162AC" w:rsidRPr="00E55E56" w:rsidRDefault="001162AC" w:rsidP="00703B23">
    <w:pPr>
      <w:pStyle w:val="Kopfzeile"/>
      <w:rPr>
        <w:rFonts w:ascii="Lucida Bright" w:hAnsi="Lucida Bright"/>
        <w:b/>
        <w:color w:val="666666"/>
        <w:sz w:val="32"/>
        <w:szCs w:val="32"/>
        <w:lang w:val="en-US"/>
      </w:rPr>
    </w:pPr>
    <w:r w:rsidRPr="00E55E56">
      <w:rPr>
        <w:rFonts w:ascii="Lucida Bright" w:hAnsi="Lucida Bright"/>
        <w:b/>
        <w:color w:val="666666"/>
        <w:sz w:val="32"/>
        <w:szCs w:val="32"/>
        <w:lang w:val="en-US"/>
      </w:rPr>
      <w:t xml:space="preserve">NGO Committee on Sustainable </w:t>
    </w:r>
    <w:r w:rsidR="00703B23">
      <w:rPr>
        <w:rFonts w:ascii="Lucida Bright" w:hAnsi="Lucida Bright"/>
        <w:b/>
        <w:color w:val="666666"/>
        <w:sz w:val="32"/>
        <w:szCs w:val="32"/>
        <w:lang w:val="en-US"/>
      </w:rPr>
      <w:t>D</w:t>
    </w:r>
    <w:r w:rsidRPr="00E55E56">
      <w:rPr>
        <w:rFonts w:ascii="Lucida Bright" w:hAnsi="Lucida Bright"/>
        <w:b/>
        <w:color w:val="666666"/>
        <w:sz w:val="32"/>
        <w:szCs w:val="32"/>
        <w:lang w:val="en-US"/>
      </w:rPr>
      <w:t>evelopment VIENNA</w:t>
    </w:r>
  </w:p>
  <w:p w14:paraId="0FD24E34" w14:textId="77777777" w:rsidR="001162AC" w:rsidRDefault="001162AC">
    <w:pPr>
      <w:pStyle w:val="Kopfzeile"/>
      <w:rPr>
        <w:rFonts w:ascii="Lucida Bright" w:hAnsi="Lucida Bright"/>
        <w:lang w:val="en-US"/>
      </w:rPr>
    </w:pPr>
  </w:p>
  <w:p w14:paraId="120EDF75" w14:textId="77777777" w:rsidR="009F76A4" w:rsidRPr="009F76A4" w:rsidRDefault="009F76A4">
    <w:pPr>
      <w:pStyle w:val="Kopfzeile"/>
      <w:rPr>
        <w:rFonts w:ascii="Lucida Bright" w:hAnsi="Lucida Bright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93A37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5625B"/>
    <w:multiLevelType w:val="hybridMultilevel"/>
    <w:tmpl w:val="215C4960"/>
    <w:lvl w:ilvl="0" w:tplc="0407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119F326E"/>
    <w:multiLevelType w:val="hybridMultilevel"/>
    <w:tmpl w:val="A66E6B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E2C584">
      <w:start w:val="12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8BCAC">
      <w:start w:val="9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8B827F98">
      <w:start w:val="10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962080">
      <w:start w:val="15"/>
      <w:numFmt w:val="decimal"/>
      <w:lvlText w:val="%9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33630C5"/>
    <w:multiLevelType w:val="hybridMultilevel"/>
    <w:tmpl w:val="FFD65F80"/>
    <w:lvl w:ilvl="0" w:tplc="6D0270C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CD0867"/>
    <w:multiLevelType w:val="hybridMultilevel"/>
    <w:tmpl w:val="FA52C47C"/>
    <w:lvl w:ilvl="0" w:tplc="71BE2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A39C0"/>
    <w:multiLevelType w:val="hybridMultilevel"/>
    <w:tmpl w:val="F7B8F48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85810"/>
    <w:multiLevelType w:val="hybridMultilevel"/>
    <w:tmpl w:val="CABE5F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C776AE"/>
    <w:multiLevelType w:val="hybridMultilevel"/>
    <w:tmpl w:val="043E2D7A"/>
    <w:lvl w:ilvl="0" w:tplc="76F2C3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C000C"/>
    <w:multiLevelType w:val="hybridMultilevel"/>
    <w:tmpl w:val="C36213F8"/>
    <w:lvl w:ilvl="0" w:tplc="C174F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BF7FB8"/>
    <w:multiLevelType w:val="hybridMultilevel"/>
    <w:tmpl w:val="14A20D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DF0A13"/>
    <w:multiLevelType w:val="hybridMultilevel"/>
    <w:tmpl w:val="54B63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33924"/>
    <w:multiLevelType w:val="hybridMultilevel"/>
    <w:tmpl w:val="A7EA300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726A1"/>
    <w:multiLevelType w:val="hybridMultilevel"/>
    <w:tmpl w:val="5D46A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E2C584">
      <w:start w:val="12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8BCAC">
      <w:start w:val="9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8B827F98">
      <w:start w:val="10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962080">
      <w:start w:val="15"/>
      <w:numFmt w:val="decimal"/>
      <w:lvlText w:val="%9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51114512"/>
    <w:multiLevelType w:val="hybridMultilevel"/>
    <w:tmpl w:val="EB0010BC"/>
    <w:lvl w:ilvl="0" w:tplc="67DA848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B80AE5"/>
    <w:multiLevelType w:val="hybridMultilevel"/>
    <w:tmpl w:val="A69C47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970830"/>
    <w:multiLevelType w:val="hybridMultilevel"/>
    <w:tmpl w:val="A502E5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EA3637"/>
    <w:multiLevelType w:val="hybridMultilevel"/>
    <w:tmpl w:val="4192D4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54F6E"/>
    <w:multiLevelType w:val="hybridMultilevel"/>
    <w:tmpl w:val="26D89E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B1B08"/>
    <w:multiLevelType w:val="hybridMultilevel"/>
    <w:tmpl w:val="6588AA68"/>
    <w:lvl w:ilvl="0" w:tplc="71BE26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103B6"/>
    <w:multiLevelType w:val="hybridMultilevel"/>
    <w:tmpl w:val="1B0C036E"/>
    <w:lvl w:ilvl="0" w:tplc="4A029CF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18059D"/>
    <w:multiLevelType w:val="hybridMultilevel"/>
    <w:tmpl w:val="A3766C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A00AD1"/>
    <w:multiLevelType w:val="hybridMultilevel"/>
    <w:tmpl w:val="E2009B3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3314190">
    <w:abstractNumId w:val="16"/>
  </w:num>
  <w:num w:numId="2" w16cid:durableId="737898959">
    <w:abstractNumId w:val="17"/>
  </w:num>
  <w:num w:numId="3" w16cid:durableId="942877499">
    <w:abstractNumId w:val="4"/>
  </w:num>
  <w:num w:numId="4" w16cid:durableId="1051029869">
    <w:abstractNumId w:val="6"/>
  </w:num>
  <w:num w:numId="5" w16cid:durableId="86780566">
    <w:abstractNumId w:val="9"/>
  </w:num>
  <w:num w:numId="6" w16cid:durableId="704211213">
    <w:abstractNumId w:val="18"/>
  </w:num>
  <w:num w:numId="7" w16cid:durableId="909925341">
    <w:abstractNumId w:val="1"/>
  </w:num>
  <w:num w:numId="8" w16cid:durableId="15764304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653779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535468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610108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9740380">
    <w:abstractNumId w:val="12"/>
    <w:lvlOverride w:ilvl="0"/>
    <w:lvlOverride w:ilvl="1"/>
    <w:lvlOverride w:ilvl="2">
      <w:startOverride w:val="12"/>
    </w:lvlOverride>
    <w:lvlOverride w:ilvl="3"/>
    <w:lvlOverride w:ilvl="4">
      <w:startOverride w:val="9"/>
    </w:lvlOverride>
    <w:lvlOverride w:ilvl="5"/>
    <w:lvlOverride w:ilvl="6">
      <w:startOverride w:val="10"/>
    </w:lvlOverride>
    <w:lvlOverride w:ilvl="7"/>
    <w:lvlOverride w:ilvl="8">
      <w:startOverride w:val="15"/>
    </w:lvlOverride>
  </w:num>
  <w:num w:numId="13" w16cid:durableId="138347997">
    <w:abstractNumId w:val="2"/>
    <w:lvlOverride w:ilvl="0"/>
    <w:lvlOverride w:ilvl="1"/>
    <w:lvlOverride w:ilvl="2">
      <w:startOverride w:val="12"/>
    </w:lvlOverride>
    <w:lvlOverride w:ilvl="3"/>
    <w:lvlOverride w:ilvl="4">
      <w:startOverride w:val="9"/>
    </w:lvlOverride>
    <w:lvlOverride w:ilvl="5"/>
    <w:lvlOverride w:ilvl="6">
      <w:startOverride w:val="10"/>
    </w:lvlOverride>
    <w:lvlOverride w:ilvl="7"/>
    <w:lvlOverride w:ilvl="8">
      <w:startOverride w:val="15"/>
    </w:lvlOverride>
  </w:num>
  <w:num w:numId="14" w16cid:durableId="13672215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05470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7809644">
    <w:abstractNumId w:val="11"/>
  </w:num>
  <w:num w:numId="17" w16cid:durableId="1224021248">
    <w:abstractNumId w:val="0"/>
  </w:num>
  <w:num w:numId="18" w16cid:durableId="1665278923">
    <w:abstractNumId w:val="7"/>
  </w:num>
  <w:num w:numId="19" w16cid:durableId="8403191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3994045">
    <w:abstractNumId w:val="19"/>
  </w:num>
  <w:num w:numId="21" w16cid:durableId="1758482972">
    <w:abstractNumId w:val="3"/>
  </w:num>
  <w:num w:numId="22" w16cid:durableId="4952203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3A"/>
    <w:rsid w:val="0001085F"/>
    <w:rsid w:val="000162BE"/>
    <w:rsid w:val="000427BA"/>
    <w:rsid w:val="00062DED"/>
    <w:rsid w:val="000640E1"/>
    <w:rsid w:val="00071C9E"/>
    <w:rsid w:val="000765EB"/>
    <w:rsid w:val="00083A72"/>
    <w:rsid w:val="00083ACF"/>
    <w:rsid w:val="00087FE0"/>
    <w:rsid w:val="00092508"/>
    <w:rsid w:val="000B64D6"/>
    <w:rsid w:val="000C2970"/>
    <w:rsid w:val="000D6A33"/>
    <w:rsid w:val="001162AC"/>
    <w:rsid w:val="001208A6"/>
    <w:rsid w:val="00123078"/>
    <w:rsid w:val="001350A6"/>
    <w:rsid w:val="00157964"/>
    <w:rsid w:val="001732F4"/>
    <w:rsid w:val="00180F04"/>
    <w:rsid w:val="001B1141"/>
    <w:rsid w:val="001B4D61"/>
    <w:rsid w:val="001C3F22"/>
    <w:rsid w:val="001E1465"/>
    <w:rsid w:val="001F5E7A"/>
    <w:rsid w:val="0020307D"/>
    <w:rsid w:val="00223853"/>
    <w:rsid w:val="00250EF5"/>
    <w:rsid w:val="0025446B"/>
    <w:rsid w:val="00256DA0"/>
    <w:rsid w:val="002618C9"/>
    <w:rsid w:val="002875A3"/>
    <w:rsid w:val="002C1890"/>
    <w:rsid w:val="002C4292"/>
    <w:rsid w:val="002C520D"/>
    <w:rsid w:val="002C77B4"/>
    <w:rsid w:val="002D318E"/>
    <w:rsid w:val="002D4521"/>
    <w:rsid w:val="003012C3"/>
    <w:rsid w:val="003107C4"/>
    <w:rsid w:val="00313342"/>
    <w:rsid w:val="0031365A"/>
    <w:rsid w:val="00332B20"/>
    <w:rsid w:val="00370F37"/>
    <w:rsid w:val="00384BF1"/>
    <w:rsid w:val="003A10A8"/>
    <w:rsid w:val="003D0391"/>
    <w:rsid w:val="003D78AF"/>
    <w:rsid w:val="003F2E07"/>
    <w:rsid w:val="004006D9"/>
    <w:rsid w:val="004166B8"/>
    <w:rsid w:val="00433A0D"/>
    <w:rsid w:val="004436B4"/>
    <w:rsid w:val="004705A4"/>
    <w:rsid w:val="00470C8A"/>
    <w:rsid w:val="00477397"/>
    <w:rsid w:val="004953E7"/>
    <w:rsid w:val="004A4472"/>
    <w:rsid w:val="004A51F0"/>
    <w:rsid w:val="004B4ACB"/>
    <w:rsid w:val="004C0088"/>
    <w:rsid w:val="004C3528"/>
    <w:rsid w:val="004D0F2B"/>
    <w:rsid w:val="004D56CF"/>
    <w:rsid w:val="00504555"/>
    <w:rsid w:val="005236BC"/>
    <w:rsid w:val="005537AB"/>
    <w:rsid w:val="0056618A"/>
    <w:rsid w:val="00583931"/>
    <w:rsid w:val="0058578C"/>
    <w:rsid w:val="0058796D"/>
    <w:rsid w:val="00591739"/>
    <w:rsid w:val="005B46BA"/>
    <w:rsid w:val="005B6A29"/>
    <w:rsid w:val="006039D6"/>
    <w:rsid w:val="0060598C"/>
    <w:rsid w:val="00612576"/>
    <w:rsid w:val="00636664"/>
    <w:rsid w:val="00640E12"/>
    <w:rsid w:val="006448CE"/>
    <w:rsid w:val="006461B4"/>
    <w:rsid w:val="0064688B"/>
    <w:rsid w:val="006531FA"/>
    <w:rsid w:val="006726B0"/>
    <w:rsid w:val="006727A0"/>
    <w:rsid w:val="006729B7"/>
    <w:rsid w:val="00673094"/>
    <w:rsid w:val="0068058F"/>
    <w:rsid w:val="006873E1"/>
    <w:rsid w:val="006A55A9"/>
    <w:rsid w:val="006A636F"/>
    <w:rsid w:val="006C1F93"/>
    <w:rsid w:val="006D6CE3"/>
    <w:rsid w:val="006F45D8"/>
    <w:rsid w:val="00703B23"/>
    <w:rsid w:val="007061C7"/>
    <w:rsid w:val="00707A7D"/>
    <w:rsid w:val="00710B9E"/>
    <w:rsid w:val="0071344C"/>
    <w:rsid w:val="0072607B"/>
    <w:rsid w:val="00740ACF"/>
    <w:rsid w:val="00745B75"/>
    <w:rsid w:val="007550EB"/>
    <w:rsid w:val="00773658"/>
    <w:rsid w:val="007B217A"/>
    <w:rsid w:val="007C275B"/>
    <w:rsid w:val="007F53B5"/>
    <w:rsid w:val="00805A89"/>
    <w:rsid w:val="008131E4"/>
    <w:rsid w:val="00840707"/>
    <w:rsid w:val="0084162E"/>
    <w:rsid w:val="0084530D"/>
    <w:rsid w:val="00845C10"/>
    <w:rsid w:val="008540FB"/>
    <w:rsid w:val="008632BE"/>
    <w:rsid w:val="00893B8F"/>
    <w:rsid w:val="008A0945"/>
    <w:rsid w:val="008A70FB"/>
    <w:rsid w:val="008C0E21"/>
    <w:rsid w:val="008C3C50"/>
    <w:rsid w:val="008C5903"/>
    <w:rsid w:val="008D0442"/>
    <w:rsid w:val="008D7368"/>
    <w:rsid w:val="008F6BDA"/>
    <w:rsid w:val="009114AC"/>
    <w:rsid w:val="00943759"/>
    <w:rsid w:val="009474C4"/>
    <w:rsid w:val="0095549C"/>
    <w:rsid w:val="00960451"/>
    <w:rsid w:val="009740F0"/>
    <w:rsid w:val="00995E70"/>
    <w:rsid w:val="009A6C12"/>
    <w:rsid w:val="009C0700"/>
    <w:rsid w:val="009F0261"/>
    <w:rsid w:val="009F7696"/>
    <w:rsid w:val="009F76A4"/>
    <w:rsid w:val="00A0659B"/>
    <w:rsid w:val="00A07297"/>
    <w:rsid w:val="00A14B1D"/>
    <w:rsid w:val="00A46365"/>
    <w:rsid w:val="00A6556C"/>
    <w:rsid w:val="00A67576"/>
    <w:rsid w:val="00A7615A"/>
    <w:rsid w:val="00A85FBA"/>
    <w:rsid w:val="00AA0E8E"/>
    <w:rsid w:val="00AA5F7B"/>
    <w:rsid w:val="00AD10E9"/>
    <w:rsid w:val="00AF039A"/>
    <w:rsid w:val="00AF3D58"/>
    <w:rsid w:val="00B06B1E"/>
    <w:rsid w:val="00B307C6"/>
    <w:rsid w:val="00B40A04"/>
    <w:rsid w:val="00B44627"/>
    <w:rsid w:val="00B7383E"/>
    <w:rsid w:val="00B8384B"/>
    <w:rsid w:val="00B95704"/>
    <w:rsid w:val="00BB5F52"/>
    <w:rsid w:val="00BC5933"/>
    <w:rsid w:val="00BD6646"/>
    <w:rsid w:val="00C31DE6"/>
    <w:rsid w:val="00C42E66"/>
    <w:rsid w:val="00C46A38"/>
    <w:rsid w:val="00C648AF"/>
    <w:rsid w:val="00C64A57"/>
    <w:rsid w:val="00C83498"/>
    <w:rsid w:val="00C85D39"/>
    <w:rsid w:val="00C932C0"/>
    <w:rsid w:val="00CB2D10"/>
    <w:rsid w:val="00CD1069"/>
    <w:rsid w:val="00CD383A"/>
    <w:rsid w:val="00CE1F61"/>
    <w:rsid w:val="00CF497E"/>
    <w:rsid w:val="00D05993"/>
    <w:rsid w:val="00D05A8B"/>
    <w:rsid w:val="00D1693A"/>
    <w:rsid w:val="00D2611B"/>
    <w:rsid w:val="00D30BF7"/>
    <w:rsid w:val="00D3582B"/>
    <w:rsid w:val="00D533DF"/>
    <w:rsid w:val="00D56D2E"/>
    <w:rsid w:val="00D74A12"/>
    <w:rsid w:val="00D87B49"/>
    <w:rsid w:val="00D91BD2"/>
    <w:rsid w:val="00D94798"/>
    <w:rsid w:val="00DC0BA1"/>
    <w:rsid w:val="00DD61BE"/>
    <w:rsid w:val="00DF50B8"/>
    <w:rsid w:val="00E01E2D"/>
    <w:rsid w:val="00E02553"/>
    <w:rsid w:val="00E50745"/>
    <w:rsid w:val="00E55E56"/>
    <w:rsid w:val="00E63240"/>
    <w:rsid w:val="00E70BC7"/>
    <w:rsid w:val="00E71C50"/>
    <w:rsid w:val="00E81863"/>
    <w:rsid w:val="00E95862"/>
    <w:rsid w:val="00EB433B"/>
    <w:rsid w:val="00EC32A6"/>
    <w:rsid w:val="00ED2FC4"/>
    <w:rsid w:val="00EE16B3"/>
    <w:rsid w:val="00EE1975"/>
    <w:rsid w:val="00EF5113"/>
    <w:rsid w:val="00F02048"/>
    <w:rsid w:val="00F353DD"/>
    <w:rsid w:val="00F46AAB"/>
    <w:rsid w:val="00F65117"/>
    <w:rsid w:val="00F82744"/>
    <w:rsid w:val="00FA7C68"/>
    <w:rsid w:val="00FB1FBB"/>
    <w:rsid w:val="00FE2D9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90A1E5"/>
  <w15:chartTrackingRefBased/>
  <w15:docId w15:val="{AAC8126F-AF8E-4A3A-BDBF-906C9A18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985"/>
      </w:tabs>
      <w:jc w:val="right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985"/>
      </w:tabs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985"/>
      </w:tabs>
      <w:outlineLvl w:val="3"/>
    </w:pPr>
    <w:rPr>
      <w:b/>
      <w:bCs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7964"/>
    <w:pPr>
      <w:autoSpaceDE w:val="0"/>
      <w:autoSpaceDN w:val="0"/>
      <w:adjustRightInd w:val="0"/>
    </w:pPr>
    <w:rPr>
      <w:color w:val="000000"/>
      <w:sz w:val="24"/>
      <w:szCs w:val="24"/>
      <w:lang w:eastAsia="de-AT"/>
    </w:rPr>
  </w:style>
  <w:style w:type="character" w:styleId="Hyperlink">
    <w:name w:val="Hyperlink"/>
    <w:rsid w:val="003012C3"/>
    <w:rPr>
      <w:color w:val="0000FF"/>
      <w:u w:val="single"/>
    </w:rPr>
  </w:style>
  <w:style w:type="table" w:styleId="Tabellenraster">
    <w:name w:val="Table Grid"/>
    <w:basedOn w:val="NormaleTabelle"/>
    <w:rsid w:val="003012C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58578C"/>
    <w:pPr>
      <w:spacing w:after="150"/>
    </w:pPr>
    <w:rPr>
      <w:sz w:val="24"/>
      <w:szCs w:val="24"/>
    </w:rPr>
  </w:style>
  <w:style w:type="character" w:styleId="NichtaufgelsteErwhnung">
    <w:name w:val="Unresolved Mention"/>
    <w:uiPriority w:val="99"/>
    <w:semiHidden/>
    <w:unhideWhenUsed/>
    <w:rsid w:val="00C648A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917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de-AT" w:eastAsia="en-US"/>
    </w:rPr>
  </w:style>
  <w:style w:type="paragraph" w:styleId="KeinLeerraum">
    <w:name w:val="No Spacing"/>
    <w:uiPriority w:val="1"/>
    <w:qFormat/>
    <w:rsid w:val="008D7368"/>
    <w:rPr>
      <w:rFonts w:ascii="Roboto" w:eastAsiaTheme="minorHAnsi" w:hAnsi="Roboto" w:cstheme="minorBidi"/>
      <w:szCs w:val="24"/>
      <w:lang w:val="en-US" w:eastAsia="en-US"/>
    </w:rPr>
  </w:style>
  <w:style w:type="paragraph" w:customStyle="1" w:styleId="p">
    <w:name w:val="p"/>
    <w:basedOn w:val="Standard"/>
    <w:rsid w:val="00B44627"/>
    <w:pPr>
      <w:spacing w:before="100" w:beforeAutospacing="1" w:after="100" w:afterAutospacing="1"/>
    </w:pPr>
    <w:rPr>
      <w:sz w:val="24"/>
      <w:szCs w:val="24"/>
      <w:lang w:val="de-AT" w:eastAsia="de-AT"/>
    </w:rPr>
  </w:style>
  <w:style w:type="character" w:styleId="Hervorhebung">
    <w:name w:val="Emphasis"/>
    <w:basedOn w:val="Absatz-Standardschriftart"/>
    <w:uiPriority w:val="20"/>
    <w:qFormat/>
    <w:rsid w:val="00B44627"/>
    <w:rPr>
      <w:i/>
      <w:iCs/>
    </w:rPr>
  </w:style>
  <w:style w:type="paragraph" w:styleId="berarbeitung">
    <w:name w:val="Revision"/>
    <w:hidden/>
    <w:uiPriority w:val="99"/>
    <w:semiHidden/>
    <w:rsid w:val="007F53B5"/>
    <w:rPr>
      <w:lang w:val="de-DE"/>
    </w:rPr>
  </w:style>
  <w:style w:type="character" w:styleId="BesuchterLink">
    <w:name w:val="FollowedHyperlink"/>
    <w:basedOn w:val="Absatz-Standardschriftart"/>
    <w:rsid w:val="007F53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135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4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zw.at/en/event/yasmeen-lar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ngocsdvienna.org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Zonta-are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Zonta-area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 05/2000-10-02</vt:lpstr>
      <vt:lpstr>ZA 05/2000-10-02</vt:lpstr>
    </vt:vector>
  </TitlesOfParts>
  <Company>Architekturbüro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 05/2000-10-02</dc:title>
  <dc:subject/>
  <dc:creator>Rauch</dc:creator>
  <cp:keywords/>
  <cp:lastModifiedBy>Ingeborg Geyer</cp:lastModifiedBy>
  <cp:revision>2</cp:revision>
  <cp:lastPrinted>2017-03-09T10:53:00Z</cp:lastPrinted>
  <dcterms:created xsi:type="dcterms:W3CDTF">2023-05-29T13:03:00Z</dcterms:created>
  <dcterms:modified xsi:type="dcterms:W3CDTF">2023-05-29T13:03:00Z</dcterms:modified>
</cp:coreProperties>
</file>